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56A1A29F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3258E7">
        <w:rPr>
          <w:b/>
          <w:bCs/>
          <w:sz w:val="36"/>
          <w:szCs w:val="36"/>
        </w:rPr>
        <w:t>29</w:t>
      </w:r>
      <w:r w:rsidR="02AE6661" w:rsidRPr="02AE6661">
        <w:rPr>
          <w:b/>
          <w:bCs/>
          <w:sz w:val="36"/>
          <w:szCs w:val="36"/>
        </w:rPr>
        <w:t xml:space="preserve"> 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3258E7">
        <w:rPr>
          <w:b/>
          <w:bCs/>
          <w:sz w:val="36"/>
          <w:szCs w:val="36"/>
        </w:rPr>
        <w:t>March 20</w:t>
      </w:r>
      <w:r w:rsidR="000F605F">
        <w:rPr>
          <w:b/>
          <w:bCs/>
          <w:sz w:val="36"/>
          <w:szCs w:val="36"/>
        </w:rPr>
        <w:t xml:space="preserve"> – March </w:t>
      </w:r>
      <w:r w:rsidR="003258E7">
        <w:rPr>
          <w:b/>
          <w:bCs/>
          <w:sz w:val="36"/>
          <w:szCs w:val="36"/>
        </w:rPr>
        <w:t>24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731"/>
        <w:gridCol w:w="234"/>
        <w:gridCol w:w="848"/>
        <w:gridCol w:w="718"/>
        <w:gridCol w:w="1710"/>
        <w:gridCol w:w="1800"/>
        <w:gridCol w:w="1710"/>
        <w:gridCol w:w="30"/>
        <w:gridCol w:w="30"/>
      </w:tblGrid>
      <w:tr w:rsidR="0095303B" w:rsidRPr="0095303B" w14:paraId="645F505D" w14:textId="77777777" w:rsidTr="00E04C3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73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23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0C6AE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73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71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0C6AEE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731" w:type="dxa"/>
          </w:tcPr>
          <w:p w14:paraId="3BBE920B" w14:textId="77777777" w:rsidR="008F0374" w:rsidRDefault="000E1892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No School </w:t>
            </w:r>
          </w:p>
          <w:p w14:paraId="7D240B7D" w14:textId="1279C553" w:rsidR="000E1892" w:rsidRPr="0095303B" w:rsidRDefault="000E1892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Spring Break</w:t>
            </w:r>
          </w:p>
        </w:tc>
        <w:tc>
          <w:tcPr>
            <w:tcW w:w="1800" w:type="dxa"/>
            <w:gridSpan w:val="3"/>
          </w:tcPr>
          <w:p w14:paraId="6AD9B404" w14:textId="51446783" w:rsidR="00501E8C" w:rsidRPr="0095303B" w:rsidRDefault="000E1892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Describe methods of measuring the amount of something.</w:t>
            </w:r>
          </w:p>
        </w:tc>
        <w:tc>
          <w:tcPr>
            <w:tcW w:w="1710" w:type="dxa"/>
          </w:tcPr>
          <w:p w14:paraId="3CDBF62A" w14:textId="48CCB0AF" w:rsidR="000D75B7" w:rsidRPr="0095303B" w:rsidRDefault="000C6AEE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How </w:t>
            </w:r>
            <w:proofErr w:type="gram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is  </w:t>
            </w:r>
            <w:bookmarkStart w:id="0" w:name="_GoBack"/>
            <w:proofErr w:type="spell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Avagrodo’s</w:t>
            </w:r>
            <w:bookmarkEnd w:id="0"/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Number and how it relates to the Mole.</w:t>
            </w:r>
          </w:p>
        </w:tc>
        <w:tc>
          <w:tcPr>
            <w:tcW w:w="1800" w:type="dxa"/>
          </w:tcPr>
          <w:p w14:paraId="5D7F74B6" w14:textId="5FDCFB65" w:rsidR="006A1C36" w:rsidRPr="0095303B" w:rsidRDefault="000C6AEE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How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Avagrodo’s</w:t>
            </w:r>
            <w:proofErr w:type="spellEnd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Number and how it relates to the </w:t>
            </w:r>
            <w:proofErr w:type="gram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Mole.</w:t>
            </w:r>
            <w:proofErr w:type="gramEnd"/>
          </w:p>
        </w:tc>
        <w:tc>
          <w:tcPr>
            <w:tcW w:w="1710" w:type="dxa"/>
          </w:tcPr>
          <w:p w14:paraId="7DAD4095" w14:textId="4FBDA40E" w:rsidR="00B11449" w:rsidRPr="0095303B" w:rsidRDefault="000C6AEE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How is </w:t>
            </w:r>
            <w:proofErr w:type="spell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Avagrodo’s</w:t>
            </w:r>
            <w:proofErr w:type="spellEnd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Number and how it relates to the </w:t>
            </w:r>
            <w:proofErr w:type="gram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Mole.</w:t>
            </w:r>
            <w:proofErr w:type="gramEnd"/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0C6AEE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731" w:type="dxa"/>
          </w:tcPr>
          <w:p w14:paraId="75E5103C" w14:textId="1797BD1F" w:rsidR="00F615B0" w:rsidRPr="0095303B" w:rsidRDefault="00F615B0" w:rsidP="00F615B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19826F04" w14:textId="77777777" w:rsidR="000E1892" w:rsidRDefault="000E1892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Lab Activity </w:t>
            </w:r>
          </w:p>
          <w:p w14:paraId="6FACD7AA" w14:textId="3BE99C8F" w:rsidR="00B11449" w:rsidRPr="0095303B" w:rsidRDefault="000E1892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“The Mole”</w:t>
            </w:r>
          </w:p>
        </w:tc>
        <w:tc>
          <w:tcPr>
            <w:tcW w:w="1710" w:type="dxa"/>
          </w:tcPr>
          <w:p w14:paraId="6A99EFC2" w14:textId="77777777" w:rsidR="00B7302E" w:rsidRDefault="000C6AEE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Notes Chapter 10</w:t>
            </w:r>
          </w:p>
          <w:p w14:paraId="18E1494E" w14:textId="77777777" w:rsidR="000C6AEE" w:rsidRDefault="000C6AEE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The Mole</w:t>
            </w:r>
          </w:p>
          <w:p w14:paraId="54DA76FD" w14:textId="42BDAE7F" w:rsidR="000C6AEE" w:rsidRPr="0095303B" w:rsidRDefault="000C6AEE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Conversions between the mole and </w:t>
            </w:r>
            <w:proofErr w:type="spellStart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Avagrodo’s</w:t>
            </w:r>
            <w:proofErr w:type="spellEnd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Number</w:t>
            </w:r>
          </w:p>
        </w:tc>
        <w:tc>
          <w:tcPr>
            <w:tcW w:w="1800" w:type="dxa"/>
          </w:tcPr>
          <w:p w14:paraId="3EB3852C" w14:textId="77777777" w:rsidR="00B11449" w:rsidRDefault="000C6AEE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of Conversion Factors.</w:t>
            </w:r>
          </w:p>
          <w:p w14:paraId="5C13A6D8" w14:textId="5252AC6D" w:rsidR="000C6AEE" w:rsidRPr="0095303B" w:rsidRDefault="000C6AEE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Correct and answer questions over problem worksheet from Wednesday.</w:t>
            </w:r>
          </w:p>
        </w:tc>
        <w:tc>
          <w:tcPr>
            <w:tcW w:w="1710" w:type="dxa"/>
          </w:tcPr>
          <w:p w14:paraId="78F48BA0" w14:textId="7661CE5B" w:rsidR="00B2455F" w:rsidRPr="0095303B" w:rsidRDefault="000C6AEE" w:rsidP="008F0374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Review and answer questions before the quiz.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0C6AEE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731" w:type="dxa"/>
          </w:tcPr>
          <w:p w14:paraId="0D41784D" w14:textId="333F05DC" w:rsidR="00F615B0" w:rsidRPr="0095303B" w:rsidRDefault="00F615B0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23B0CB56" w14:textId="4DE4E97F" w:rsidR="00B2455F" w:rsidRPr="0095303B" w:rsidRDefault="000E1892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Lab Report</w:t>
            </w:r>
          </w:p>
        </w:tc>
        <w:tc>
          <w:tcPr>
            <w:tcW w:w="1710" w:type="dxa"/>
          </w:tcPr>
          <w:p w14:paraId="50755FE8" w14:textId="29F33897" w:rsidR="0040159B" w:rsidRPr="0095303B" w:rsidRDefault="000C6AEE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Conversion Problem Worksheet</w:t>
            </w:r>
          </w:p>
        </w:tc>
        <w:tc>
          <w:tcPr>
            <w:tcW w:w="1800" w:type="dxa"/>
          </w:tcPr>
          <w:p w14:paraId="41ED33ED" w14:textId="117185F9" w:rsidR="008F0374" w:rsidRPr="0067059E" w:rsidRDefault="000C6AEE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Homework problems done in class and turned in for grade.</w:t>
            </w:r>
          </w:p>
        </w:tc>
        <w:tc>
          <w:tcPr>
            <w:tcW w:w="1710" w:type="dxa"/>
          </w:tcPr>
          <w:p w14:paraId="43EDF379" w14:textId="6F96ECE7" w:rsidR="009917A7" w:rsidRPr="0095303B" w:rsidRDefault="000C6AEE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Avagadro’s Number and the mole</w:t>
            </w:r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0C6AEE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731" w:type="dxa"/>
          </w:tcPr>
          <w:p w14:paraId="0E7DE186" w14:textId="13D09A39" w:rsidR="001F1568" w:rsidRPr="0095303B" w:rsidRDefault="001F1568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0E417A12" w14:textId="683FEBC5" w:rsidR="00DF7B1D" w:rsidRPr="0095303B" w:rsidRDefault="000E1892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What are three method for measuring the amount of something?</w:t>
            </w:r>
          </w:p>
        </w:tc>
        <w:tc>
          <w:tcPr>
            <w:tcW w:w="1710" w:type="dxa"/>
          </w:tcPr>
          <w:p w14:paraId="00F4B459" w14:textId="049658B0" w:rsidR="000D75B7" w:rsidRPr="0095303B" w:rsidRDefault="000C6AEE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What are some measurements that should be written in scientific notation?</w:t>
            </w:r>
          </w:p>
        </w:tc>
        <w:tc>
          <w:tcPr>
            <w:tcW w:w="1800" w:type="dxa"/>
          </w:tcPr>
          <w:p w14:paraId="46B76976" w14:textId="21367BF6" w:rsidR="00CF5902" w:rsidRPr="0095303B" w:rsidRDefault="000C6AEE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Friday over Avagadro’s Number and the Mole</w:t>
            </w:r>
          </w:p>
        </w:tc>
        <w:tc>
          <w:tcPr>
            <w:tcW w:w="1710" w:type="dxa"/>
          </w:tcPr>
          <w:p w14:paraId="0555B761" w14:textId="578E1A9C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9862" w14:textId="77777777" w:rsidR="00661611" w:rsidRDefault="00661611">
      <w:pPr>
        <w:spacing w:after="0" w:line="240" w:lineRule="auto"/>
      </w:pPr>
      <w:r>
        <w:separator/>
      </w:r>
    </w:p>
  </w:endnote>
  <w:endnote w:type="continuationSeparator" w:id="0">
    <w:p w14:paraId="38DDF5B5" w14:textId="77777777" w:rsidR="00661611" w:rsidRDefault="006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56FD893B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114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2E7E" w14:textId="77777777" w:rsidR="00661611" w:rsidRDefault="00661611">
      <w:pPr>
        <w:spacing w:after="0" w:line="240" w:lineRule="auto"/>
      </w:pPr>
      <w:r>
        <w:separator/>
      </w:r>
    </w:p>
  </w:footnote>
  <w:footnote w:type="continuationSeparator" w:id="0">
    <w:p w14:paraId="3C843C36" w14:textId="77777777" w:rsidR="00661611" w:rsidRDefault="00661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217BA"/>
    <w:rsid w:val="00123719"/>
    <w:rsid w:val="00160B8D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303E8A"/>
    <w:rsid w:val="003254F7"/>
    <w:rsid w:val="003258E7"/>
    <w:rsid w:val="00354F4D"/>
    <w:rsid w:val="00384E59"/>
    <w:rsid w:val="003A233B"/>
    <w:rsid w:val="003B1B17"/>
    <w:rsid w:val="003B4A6F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6242D4"/>
    <w:rsid w:val="00627419"/>
    <w:rsid w:val="006537E3"/>
    <w:rsid w:val="00661611"/>
    <w:rsid w:val="0067059E"/>
    <w:rsid w:val="006858C5"/>
    <w:rsid w:val="006A1C36"/>
    <w:rsid w:val="006B56F1"/>
    <w:rsid w:val="006C036C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4F12"/>
    <w:rsid w:val="00816022"/>
    <w:rsid w:val="00827C87"/>
    <w:rsid w:val="0087531C"/>
    <w:rsid w:val="00885CD5"/>
    <w:rsid w:val="00891234"/>
    <w:rsid w:val="008973A9"/>
    <w:rsid w:val="008F0374"/>
    <w:rsid w:val="008F6286"/>
    <w:rsid w:val="0091348A"/>
    <w:rsid w:val="0091760F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70E93"/>
    <w:rsid w:val="00E75CE9"/>
    <w:rsid w:val="00EA09B9"/>
    <w:rsid w:val="00EA4082"/>
    <w:rsid w:val="00EA42D9"/>
    <w:rsid w:val="00EA72E2"/>
    <w:rsid w:val="00EC709D"/>
    <w:rsid w:val="00EE7391"/>
    <w:rsid w:val="00F030BF"/>
    <w:rsid w:val="00F046F6"/>
    <w:rsid w:val="00F1658E"/>
    <w:rsid w:val="00F25495"/>
    <w:rsid w:val="00F4044C"/>
    <w:rsid w:val="00F5285B"/>
    <w:rsid w:val="00F6047A"/>
    <w:rsid w:val="00F615B0"/>
    <w:rsid w:val="00F7333C"/>
    <w:rsid w:val="00FA3F52"/>
    <w:rsid w:val="00FA3F7A"/>
    <w:rsid w:val="00FB1564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DF1D4-29A1-46D4-93AD-267C011C09C8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4271BCC8-3F75-43CB-80F7-1E875B74DA5C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4</cp:revision>
  <cp:lastPrinted>2013-02-15T20:09:00Z</cp:lastPrinted>
  <dcterms:created xsi:type="dcterms:W3CDTF">2017-03-13T15:05:00Z</dcterms:created>
  <dcterms:modified xsi:type="dcterms:W3CDTF">2017-03-17T12:27:00Z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